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1380911A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7C5986" w:rsidRPr="007C5986">
        <w:rPr>
          <w:sz w:val="26"/>
          <w:szCs w:val="26"/>
        </w:rPr>
        <w:t>50:19:0050419:793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498158B0" w14:textId="77777777" w:rsidR="00B74DE7" w:rsidRPr="00B84217" w:rsidRDefault="00B74DE7" w:rsidP="00B74DE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02342352" w14:textId="77777777" w:rsidR="00B74DE7" w:rsidRDefault="00B74DE7" w:rsidP="00B74DE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253BA9ED" w14:textId="77777777" w:rsidR="00B74DE7" w:rsidRDefault="00B74DE7" w:rsidP="00B74DE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7CF2B839" w14:textId="77777777" w:rsidR="00B74DE7" w:rsidRDefault="00B74DE7" w:rsidP="00B74D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06924C5C" w14:textId="77777777" w:rsidR="00B74DE7" w:rsidRPr="00B84217" w:rsidRDefault="00B74DE7" w:rsidP="00B74D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35881D65" w14:textId="54FB0F20" w:rsidR="00B74DE7" w:rsidRPr="00B84217" w:rsidRDefault="00B74DE7" w:rsidP="00B74DE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227F41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41DC7978" w14:textId="77777777" w:rsidR="00B74DE7" w:rsidRPr="00B84217" w:rsidRDefault="00B74DE7" w:rsidP="00B74DE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54F4AC43" w:rsidR="007672A9" w:rsidRPr="00B84217" w:rsidRDefault="007672A9" w:rsidP="00B74DE7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3EA80" w14:textId="77777777" w:rsidR="00AF3CA0" w:rsidRDefault="00AF3CA0" w:rsidP="004F594C">
      <w:r>
        <w:separator/>
      </w:r>
    </w:p>
  </w:endnote>
  <w:endnote w:type="continuationSeparator" w:id="0">
    <w:p w14:paraId="2DE3DA9F" w14:textId="77777777" w:rsidR="00AF3CA0" w:rsidRDefault="00AF3CA0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592EA" w14:textId="77777777" w:rsidR="00AF3CA0" w:rsidRDefault="00AF3CA0" w:rsidP="004F594C">
      <w:r>
        <w:separator/>
      </w:r>
    </w:p>
  </w:footnote>
  <w:footnote w:type="continuationSeparator" w:id="0">
    <w:p w14:paraId="36917EFE" w14:textId="77777777" w:rsidR="00AF3CA0" w:rsidRDefault="00AF3CA0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27F41"/>
    <w:rsid w:val="002530CB"/>
    <w:rsid w:val="00253D18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C5986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3CA0"/>
    <w:rsid w:val="00AF433B"/>
    <w:rsid w:val="00B008F0"/>
    <w:rsid w:val="00B415D1"/>
    <w:rsid w:val="00B55668"/>
    <w:rsid w:val="00B7092D"/>
    <w:rsid w:val="00B74DE7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24</cp:revision>
  <cp:lastPrinted>2021-02-16T11:36:00Z</cp:lastPrinted>
  <dcterms:created xsi:type="dcterms:W3CDTF">2024-08-13T10:37:00Z</dcterms:created>
  <dcterms:modified xsi:type="dcterms:W3CDTF">2025-06-06T14:18:00Z</dcterms:modified>
</cp:coreProperties>
</file>