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447CAA7E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5B7FBE" w:rsidRPr="005B7FBE">
        <w:rPr>
          <w:sz w:val="26"/>
          <w:szCs w:val="26"/>
        </w:rPr>
        <w:t>50:19:0050419:797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5D8E7A98" w14:textId="77777777" w:rsidR="00450F6C" w:rsidRPr="00B84217" w:rsidRDefault="00450F6C" w:rsidP="00450F6C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3E01FDC6" w14:textId="77777777" w:rsidR="00450F6C" w:rsidRDefault="00450F6C" w:rsidP="00450F6C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6D7165A0" w14:textId="77777777" w:rsidR="00450F6C" w:rsidRDefault="00450F6C" w:rsidP="00450F6C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32549D04" w14:textId="77777777" w:rsidR="00450F6C" w:rsidRDefault="00450F6C" w:rsidP="00450F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73187FE3" w14:textId="77777777" w:rsidR="00450F6C" w:rsidRPr="00B84217" w:rsidRDefault="00450F6C" w:rsidP="00450F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0DEF14B7" w14:textId="580D8F2E" w:rsidR="00450F6C" w:rsidRPr="00B84217" w:rsidRDefault="00450F6C" w:rsidP="00450F6C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DA7C8F" w:rsidRPr="00DA7C8F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27FA5DAA" w14:textId="77777777" w:rsidR="00450F6C" w:rsidRPr="00B84217" w:rsidRDefault="00450F6C" w:rsidP="00450F6C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07BFA0F5" w:rsidR="007672A9" w:rsidRPr="00B84217" w:rsidRDefault="007672A9" w:rsidP="00450F6C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8CA6D" w14:textId="77777777" w:rsidR="00C873E7" w:rsidRDefault="00C873E7" w:rsidP="004F594C">
      <w:r>
        <w:separator/>
      </w:r>
    </w:p>
  </w:endnote>
  <w:endnote w:type="continuationSeparator" w:id="0">
    <w:p w14:paraId="04EDD546" w14:textId="77777777" w:rsidR="00C873E7" w:rsidRDefault="00C873E7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B4DC3" w14:textId="77777777" w:rsidR="00C873E7" w:rsidRDefault="00C873E7" w:rsidP="004F594C">
      <w:r>
        <w:separator/>
      </w:r>
    </w:p>
  </w:footnote>
  <w:footnote w:type="continuationSeparator" w:id="0">
    <w:p w14:paraId="74009E56" w14:textId="77777777" w:rsidR="00C873E7" w:rsidRDefault="00C873E7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0F6C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873E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A7C8F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0364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29</cp:revision>
  <cp:lastPrinted>2021-02-16T11:36:00Z</cp:lastPrinted>
  <dcterms:created xsi:type="dcterms:W3CDTF">2024-08-13T10:37:00Z</dcterms:created>
  <dcterms:modified xsi:type="dcterms:W3CDTF">2025-06-06T14:20:00Z</dcterms:modified>
</cp:coreProperties>
</file>