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78B2167F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A50F79" w:rsidRPr="00A50F79">
        <w:rPr>
          <w:sz w:val="26"/>
          <w:szCs w:val="26"/>
        </w:rPr>
        <w:t>50:19:0050419:798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6CAD24CB" w14:textId="77777777" w:rsidR="001A05D8" w:rsidRPr="00B84217" w:rsidRDefault="001A05D8" w:rsidP="001A05D8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49697DB3" w14:textId="77777777" w:rsidR="001A05D8" w:rsidRDefault="001A05D8" w:rsidP="001A05D8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6F0822E7" w14:textId="77777777" w:rsidR="001A05D8" w:rsidRDefault="001A05D8" w:rsidP="001A05D8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262FE0D2" w14:textId="77777777" w:rsidR="001A05D8" w:rsidRDefault="001A05D8" w:rsidP="001A05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15D09728" w14:textId="77777777" w:rsidR="001A05D8" w:rsidRPr="00B84217" w:rsidRDefault="001A05D8" w:rsidP="001A05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E439C37" w14:textId="18E06D0C" w:rsidR="001A05D8" w:rsidRPr="00B84217" w:rsidRDefault="001A05D8" w:rsidP="001A05D8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EB4C5A" w:rsidRPr="00EB4C5A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02CCDD26" w14:textId="77777777" w:rsidR="001A05D8" w:rsidRPr="00B84217" w:rsidRDefault="001A05D8" w:rsidP="001A05D8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29639739" w:rsidR="007672A9" w:rsidRPr="00B84217" w:rsidRDefault="007672A9" w:rsidP="001A05D8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F31D9" w14:textId="77777777" w:rsidR="000C4840" w:rsidRDefault="000C4840" w:rsidP="004F594C">
      <w:r>
        <w:separator/>
      </w:r>
    </w:p>
  </w:endnote>
  <w:endnote w:type="continuationSeparator" w:id="0">
    <w:p w14:paraId="7255D7B0" w14:textId="77777777" w:rsidR="000C4840" w:rsidRDefault="000C4840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7777A" w14:textId="77777777" w:rsidR="000C4840" w:rsidRDefault="000C4840" w:rsidP="004F594C">
      <w:r>
        <w:separator/>
      </w:r>
    </w:p>
  </w:footnote>
  <w:footnote w:type="continuationSeparator" w:id="0">
    <w:p w14:paraId="1B916ED0" w14:textId="77777777" w:rsidR="000C4840" w:rsidRDefault="000C4840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4840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A05D8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106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B4C5A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33</cp:revision>
  <cp:lastPrinted>2021-02-16T11:36:00Z</cp:lastPrinted>
  <dcterms:created xsi:type="dcterms:W3CDTF">2024-08-13T10:37:00Z</dcterms:created>
  <dcterms:modified xsi:type="dcterms:W3CDTF">2025-06-06T14:20:00Z</dcterms:modified>
</cp:coreProperties>
</file>