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51951644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D02921" w:rsidRPr="00D02921">
        <w:rPr>
          <w:sz w:val="26"/>
          <w:szCs w:val="26"/>
        </w:rPr>
        <w:t>50:19:0050419:799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296EEEDB" w14:textId="77777777" w:rsidR="00AD2360" w:rsidRPr="00B84217" w:rsidRDefault="00AD2360" w:rsidP="00AD23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1FCE05D4" w14:textId="77777777" w:rsidR="00AD2360" w:rsidRDefault="00AD2360" w:rsidP="00AD23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3DC24752" w14:textId="77777777" w:rsidR="00AD2360" w:rsidRDefault="00AD2360" w:rsidP="00AD23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6136DC32" w14:textId="77777777" w:rsidR="00AD2360" w:rsidRDefault="00AD2360" w:rsidP="00AD23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10AA47FA" w14:textId="77777777" w:rsidR="00AD2360" w:rsidRPr="00B84217" w:rsidRDefault="00AD2360" w:rsidP="00AD23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6F98052E" w14:textId="2C9C559E" w:rsidR="00AD2360" w:rsidRPr="00B84217" w:rsidRDefault="00AD2360" w:rsidP="00AD23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0F4F33" w:rsidRPr="000F4F33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360B9ADD" w14:textId="77777777" w:rsidR="00AD2360" w:rsidRPr="00B84217" w:rsidRDefault="00AD2360" w:rsidP="00AD23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2117CF0D" w:rsidR="007672A9" w:rsidRPr="00B84217" w:rsidRDefault="007672A9" w:rsidP="00AD2360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AFEBC" w14:textId="77777777" w:rsidR="002B195E" w:rsidRDefault="002B195E" w:rsidP="004F594C">
      <w:r>
        <w:separator/>
      </w:r>
    </w:p>
  </w:endnote>
  <w:endnote w:type="continuationSeparator" w:id="0">
    <w:p w14:paraId="67F37DB7" w14:textId="77777777" w:rsidR="002B195E" w:rsidRDefault="002B195E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4ECB7" w14:textId="77777777" w:rsidR="002B195E" w:rsidRDefault="002B195E" w:rsidP="004F594C">
      <w:r>
        <w:separator/>
      </w:r>
    </w:p>
  </w:footnote>
  <w:footnote w:type="continuationSeparator" w:id="0">
    <w:p w14:paraId="0741AE39" w14:textId="77777777" w:rsidR="002B195E" w:rsidRDefault="002B195E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0F44A1"/>
    <w:rsid w:val="000F4F33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82327"/>
    <w:rsid w:val="002A3E25"/>
    <w:rsid w:val="002A585D"/>
    <w:rsid w:val="002A5BB7"/>
    <w:rsid w:val="002A7859"/>
    <w:rsid w:val="002B195E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6A9"/>
    <w:rsid w:val="007D6A00"/>
    <w:rsid w:val="007D7086"/>
    <w:rsid w:val="007E4960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50F79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2360"/>
    <w:rsid w:val="00AD5F49"/>
    <w:rsid w:val="00AD715F"/>
    <w:rsid w:val="00AF3BFF"/>
    <w:rsid w:val="00AF433B"/>
    <w:rsid w:val="00B008F0"/>
    <w:rsid w:val="00B415D1"/>
    <w:rsid w:val="00B55668"/>
    <w:rsid w:val="00B60901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2921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35</cp:revision>
  <cp:lastPrinted>2021-02-16T11:36:00Z</cp:lastPrinted>
  <dcterms:created xsi:type="dcterms:W3CDTF">2024-08-13T10:37:00Z</dcterms:created>
  <dcterms:modified xsi:type="dcterms:W3CDTF">2025-06-06T14:20:00Z</dcterms:modified>
</cp:coreProperties>
</file>