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50DE8C1C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0B4B96" w:rsidRPr="000B4B96">
        <w:rPr>
          <w:sz w:val="26"/>
          <w:szCs w:val="26"/>
        </w:rPr>
        <w:t>50:19:0050419:801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745F7040" w14:textId="77777777" w:rsidR="00CC76C3" w:rsidRPr="00B84217" w:rsidRDefault="00CC76C3" w:rsidP="00CC76C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0C624D3A" w14:textId="77777777" w:rsidR="00CC76C3" w:rsidRDefault="00CC76C3" w:rsidP="00CC76C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323954DB" w14:textId="77777777" w:rsidR="00CC76C3" w:rsidRDefault="00CC76C3" w:rsidP="00CC76C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5C792488" w14:textId="77777777" w:rsidR="00CC76C3" w:rsidRDefault="00CC76C3" w:rsidP="00CC76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2E7B607B" w14:textId="77777777" w:rsidR="00CC76C3" w:rsidRPr="00B84217" w:rsidRDefault="00CC76C3" w:rsidP="00CC76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4E3117D0" w14:textId="5ECEC207" w:rsidR="00CC76C3" w:rsidRPr="00B84217" w:rsidRDefault="00CC76C3" w:rsidP="00CC76C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60398D" w:rsidRPr="0060398D">
        <w:rPr>
          <w:sz w:val="26"/>
          <w:szCs w:val="26"/>
        </w:rPr>
        <w:t>10.07.2025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4C6B6B31" w14:textId="77777777" w:rsidR="00CC76C3" w:rsidRPr="00B84217" w:rsidRDefault="00CC76C3" w:rsidP="00CC76C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65868314" w:rsidR="007672A9" w:rsidRPr="00B84217" w:rsidRDefault="007672A9" w:rsidP="00CC76C3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0A292" w14:textId="77777777" w:rsidR="00DE5873" w:rsidRDefault="00DE5873" w:rsidP="004F594C">
      <w:r>
        <w:separator/>
      </w:r>
    </w:p>
  </w:endnote>
  <w:endnote w:type="continuationSeparator" w:id="0">
    <w:p w14:paraId="59D21041" w14:textId="77777777" w:rsidR="00DE5873" w:rsidRDefault="00DE5873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DBBB3" w14:textId="77777777" w:rsidR="00DE5873" w:rsidRDefault="00DE5873" w:rsidP="004F594C">
      <w:r>
        <w:separator/>
      </w:r>
    </w:p>
  </w:footnote>
  <w:footnote w:type="continuationSeparator" w:id="0">
    <w:p w14:paraId="5132D78F" w14:textId="77777777" w:rsidR="00DE5873" w:rsidRDefault="00DE5873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B4B96"/>
    <w:rsid w:val="000C71BC"/>
    <w:rsid w:val="000D0F5C"/>
    <w:rsid w:val="000D1B59"/>
    <w:rsid w:val="000F0165"/>
    <w:rsid w:val="001179CE"/>
    <w:rsid w:val="00126C8D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A07AA"/>
    <w:rsid w:val="003A1202"/>
    <w:rsid w:val="003C11E3"/>
    <w:rsid w:val="003C48D9"/>
    <w:rsid w:val="003F3AFD"/>
    <w:rsid w:val="003F5FB8"/>
    <w:rsid w:val="004055AB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C64DE"/>
    <w:rsid w:val="005D5602"/>
    <w:rsid w:val="00602A45"/>
    <w:rsid w:val="0060398D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A00"/>
    <w:rsid w:val="007D7086"/>
    <w:rsid w:val="007E4960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773DC"/>
    <w:rsid w:val="00980500"/>
    <w:rsid w:val="00994674"/>
    <w:rsid w:val="009A6657"/>
    <w:rsid w:val="009A7B88"/>
    <w:rsid w:val="009A7F70"/>
    <w:rsid w:val="00A1271D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CC76C3"/>
    <w:rsid w:val="00D025C0"/>
    <w:rsid w:val="00D206E5"/>
    <w:rsid w:val="00D34D68"/>
    <w:rsid w:val="00D57DB2"/>
    <w:rsid w:val="00D60D02"/>
    <w:rsid w:val="00D614C5"/>
    <w:rsid w:val="00D70A24"/>
    <w:rsid w:val="00D9260D"/>
    <w:rsid w:val="00DA011D"/>
    <w:rsid w:val="00DA3F2B"/>
    <w:rsid w:val="00DE0C88"/>
    <w:rsid w:val="00DE5873"/>
    <w:rsid w:val="00DE642C"/>
    <w:rsid w:val="00DF2CC8"/>
    <w:rsid w:val="00E035BE"/>
    <w:rsid w:val="00E259F1"/>
    <w:rsid w:val="00E3051C"/>
    <w:rsid w:val="00E6079F"/>
    <w:rsid w:val="00E6187D"/>
    <w:rsid w:val="00E80C17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129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27</cp:revision>
  <cp:lastPrinted>2021-02-16T11:36:00Z</cp:lastPrinted>
  <dcterms:created xsi:type="dcterms:W3CDTF">2024-08-13T10:37:00Z</dcterms:created>
  <dcterms:modified xsi:type="dcterms:W3CDTF">2025-06-06T14:21:00Z</dcterms:modified>
</cp:coreProperties>
</file>