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70901615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126C8D" w:rsidRPr="00126C8D">
        <w:rPr>
          <w:sz w:val="26"/>
          <w:szCs w:val="26"/>
        </w:rPr>
        <w:t>50:19:0050419:80</w:t>
      </w:r>
      <w:r w:rsidR="004055AB">
        <w:rPr>
          <w:sz w:val="26"/>
          <w:szCs w:val="26"/>
        </w:rPr>
        <w:t>2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697D7042" w14:textId="77777777" w:rsidR="003F0CE0" w:rsidRPr="00B84217" w:rsidRDefault="003F0CE0" w:rsidP="003F0CE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0C487AEE" w14:textId="77777777" w:rsidR="003F0CE0" w:rsidRDefault="003F0CE0" w:rsidP="003F0CE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53A0C5F7" w14:textId="77777777" w:rsidR="003F0CE0" w:rsidRDefault="003F0CE0" w:rsidP="003F0CE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59D775D6" w14:textId="77777777" w:rsidR="003F0CE0" w:rsidRDefault="003F0CE0" w:rsidP="003F0C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39D07C2B" w14:textId="77777777" w:rsidR="003F0CE0" w:rsidRPr="00B84217" w:rsidRDefault="003F0CE0" w:rsidP="003F0C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0E3846E8" w14:textId="344FD1D2" w:rsidR="003F0CE0" w:rsidRPr="00B84217" w:rsidRDefault="003F0CE0" w:rsidP="003F0CE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973D3D">
        <w:rPr>
          <w:sz w:val="26"/>
          <w:szCs w:val="26"/>
        </w:rPr>
        <w:t>09.07.2025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2004D81F" w14:textId="77777777" w:rsidR="003F0CE0" w:rsidRPr="00B84217" w:rsidRDefault="003F0CE0" w:rsidP="003F0CE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2B2C9C85" w:rsidR="007672A9" w:rsidRPr="00B84217" w:rsidRDefault="007672A9" w:rsidP="003F0CE0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55D18" w14:textId="77777777" w:rsidR="008B09FA" w:rsidRDefault="008B09FA" w:rsidP="004F594C">
      <w:r>
        <w:separator/>
      </w:r>
    </w:p>
  </w:endnote>
  <w:endnote w:type="continuationSeparator" w:id="0">
    <w:p w14:paraId="6D1A5BBD" w14:textId="77777777" w:rsidR="008B09FA" w:rsidRDefault="008B09FA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ADD8E" w14:textId="77777777" w:rsidR="008B09FA" w:rsidRDefault="008B09FA" w:rsidP="004F594C">
      <w:r>
        <w:separator/>
      </w:r>
    </w:p>
  </w:footnote>
  <w:footnote w:type="continuationSeparator" w:id="0">
    <w:p w14:paraId="00D3D2D4" w14:textId="77777777" w:rsidR="008B09FA" w:rsidRDefault="008B09FA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0CE0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56BD5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09FA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3D3D"/>
    <w:rsid w:val="009773DC"/>
    <w:rsid w:val="00980500"/>
    <w:rsid w:val="00994674"/>
    <w:rsid w:val="009A6657"/>
    <w:rsid w:val="009A7B88"/>
    <w:rsid w:val="009A7F70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25</cp:revision>
  <cp:lastPrinted>2021-02-16T11:36:00Z</cp:lastPrinted>
  <dcterms:created xsi:type="dcterms:W3CDTF">2024-08-13T10:37:00Z</dcterms:created>
  <dcterms:modified xsi:type="dcterms:W3CDTF">2025-06-06T14:19:00Z</dcterms:modified>
</cp:coreProperties>
</file>