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244F7DE5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F94EA2" w:rsidRPr="00F94EA2">
        <w:rPr>
          <w:sz w:val="26"/>
          <w:szCs w:val="26"/>
        </w:rPr>
        <w:t>50:19:0050419:805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592B2C38" w14:textId="77777777" w:rsidR="00B47EB4" w:rsidRPr="00B84217" w:rsidRDefault="00B47EB4" w:rsidP="00B47EB4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684C5096" w14:textId="77777777" w:rsidR="00B47EB4" w:rsidRDefault="00B47EB4" w:rsidP="00B47EB4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52BC6814" w14:textId="77777777" w:rsidR="00B47EB4" w:rsidRDefault="00B47EB4" w:rsidP="00B47EB4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20F19C16" w14:textId="77777777" w:rsidR="00B47EB4" w:rsidRDefault="00B47EB4" w:rsidP="00B47E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6FFDC325" w14:textId="77777777" w:rsidR="00B47EB4" w:rsidRPr="00B84217" w:rsidRDefault="00B47EB4" w:rsidP="00B47E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75344365" w14:textId="622E2D1D" w:rsidR="00B47EB4" w:rsidRPr="00B84217" w:rsidRDefault="00B47EB4" w:rsidP="00B47EB4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491AEC">
        <w:rPr>
          <w:sz w:val="26"/>
          <w:szCs w:val="26"/>
        </w:rPr>
        <w:t>09.07.2025</w:t>
      </w:r>
      <w:r w:rsidRPr="00B84217">
        <w:rPr>
          <w:sz w:val="26"/>
          <w:szCs w:val="26"/>
        </w:rPr>
        <w:t>.</w:t>
      </w:r>
    </w:p>
    <w:p w14:paraId="710A7BB0" w14:textId="77777777" w:rsidR="00B47EB4" w:rsidRPr="00B84217" w:rsidRDefault="00B47EB4" w:rsidP="00B47EB4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053B90B5" w:rsidR="007672A9" w:rsidRPr="00B84217" w:rsidRDefault="007672A9" w:rsidP="00B47EB4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FABF5" w14:textId="77777777" w:rsidR="007D4070" w:rsidRDefault="007D4070" w:rsidP="004F594C">
      <w:r>
        <w:separator/>
      </w:r>
    </w:p>
  </w:endnote>
  <w:endnote w:type="continuationSeparator" w:id="0">
    <w:p w14:paraId="5794B0B4" w14:textId="77777777" w:rsidR="007D4070" w:rsidRDefault="007D4070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590A4" w14:textId="77777777" w:rsidR="007D4070" w:rsidRDefault="007D4070" w:rsidP="004F594C">
      <w:r>
        <w:separator/>
      </w:r>
    </w:p>
  </w:footnote>
  <w:footnote w:type="continuationSeparator" w:id="0">
    <w:p w14:paraId="436C402E" w14:textId="77777777" w:rsidR="007D4070" w:rsidRDefault="007D4070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0651F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C71BC"/>
    <w:rsid w:val="000D0F5C"/>
    <w:rsid w:val="000D1B59"/>
    <w:rsid w:val="000F0165"/>
    <w:rsid w:val="001179CE"/>
    <w:rsid w:val="00142D1A"/>
    <w:rsid w:val="001567C6"/>
    <w:rsid w:val="00172EBD"/>
    <w:rsid w:val="001751DA"/>
    <w:rsid w:val="0019353A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7E48"/>
    <w:rsid w:val="00373F74"/>
    <w:rsid w:val="003A07AA"/>
    <w:rsid w:val="003A1202"/>
    <w:rsid w:val="003C11E3"/>
    <w:rsid w:val="003C48D9"/>
    <w:rsid w:val="003F3AFD"/>
    <w:rsid w:val="003F5FB8"/>
    <w:rsid w:val="004165AB"/>
    <w:rsid w:val="00417236"/>
    <w:rsid w:val="0044404B"/>
    <w:rsid w:val="00456BC2"/>
    <w:rsid w:val="00491AEC"/>
    <w:rsid w:val="004B396D"/>
    <w:rsid w:val="004E7BFD"/>
    <w:rsid w:val="004F594C"/>
    <w:rsid w:val="00502FFA"/>
    <w:rsid w:val="005509CF"/>
    <w:rsid w:val="00576783"/>
    <w:rsid w:val="005A1E16"/>
    <w:rsid w:val="005A1ED3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3B16"/>
    <w:rsid w:val="007B2A62"/>
    <w:rsid w:val="007C58BB"/>
    <w:rsid w:val="007C5986"/>
    <w:rsid w:val="007D3596"/>
    <w:rsid w:val="007D4070"/>
    <w:rsid w:val="007D6A00"/>
    <w:rsid w:val="007D7086"/>
    <w:rsid w:val="007E4960"/>
    <w:rsid w:val="0081039C"/>
    <w:rsid w:val="00826C20"/>
    <w:rsid w:val="0084736D"/>
    <w:rsid w:val="00894293"/>
    <w:rsid w:val="008A3EF5"/>
    <w:rsid w:val="008B4260"/>
    <w:rsid w:val="008C4D03"/>
    <w:rsid w:val="008E1AF1"/>
    <w:rsid w:val="008E6657"/>
    <w:rsid w:val="009124F7"/>
    <w:rsid w:val="00917E16"/>
    <w:rsid w:val="00936CBE"/>
    <w:rsid w:val="009441C7"/>
    <w:rsid w:val="00964D6D"/>
    <w:rsid w:val="00965905"/>
    <w:rsid w:val="009773DC"/>
    <w:rsid w:val="00980500"/>
    <w:rsid w:val="00994674"/>
    <w:rsid w:val="009A6657"/>
    <w:rsid w:val="009A7B88"/>
    <w:rsid w:val="009A7F70"/>
    <w:rsid w:val="00A1271D"/>
    <w:rsid w:val="00A5529D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01D94"/>
    <w:rsid w:val="00B415D1"/>
    <w:rsid w:val="00B47EB4"/>
    <w:rsid w:val="00B55668"/>
    <w:rsid w:val="00B7092D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72733"/>
    <w:rsid w:val="00C7441F"/>
    <w:rsid w:val="00C75167"/>
    <w:rsid w:val="00CA4A94"/>
    <w:rsid w:val="00CA5D41"/>
    <w:rsid w:val="00CB27F4"/>
    <w:rsid w:val="00CB7BE6"/>
    <w:rsid w:val="00D025C0"/>
    <w:rsid w:val="00D05AB0"/>
    <w:rsid w:val="00D206E5"/>
    <w:rsid w:val="00D34D68"/>
    <w:rsid w:val="00D57DB2"/>
    <w:rsid w:val="00D60D02"/>
    <w:rsid w:val="00D614C5"/>
    <w:rsid w:val="00D70A24"/>
    <w:rsid w:val="00D9260D"/>
    <w:rsid w:val="00DA3F2B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F2473"/>
    <w:rsid w:val="00F07A35"/>
    <w:rsid w:val="00F205AB"/>
    <w:rsid w:val="00F30937"/>
    <w:rsid w:val="00F33B7D"/>
    <w:rsid w:val="00F50771"/>
    <w:rsid w:val="00F54000"/>
    <w:rsid w:val="00F67942"/>
    <w:rsid w:val="00F75FB8"/>
    <w:rsid w:val="00F81AE7"/>
    <w:rsid w:val="00F83602"/>
    <w:rsid w:val="00F94EA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132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28</cp:revision>
  <cp:lastPrinted>2021-02-16T11:36:00Z</cp:lastPrinted>
  <dcterms:created xsi:type="dcterms:W3CDTF">2024-08-13T10:37:00Z</dcterms:created>
  <dcterms:modified xsi:type="dcterms:W3CDTF">2025-06-06T14:19:00Z</dcterms:modified>
</cp:coreProperties>
</file>