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1DFAA39C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BD478C" w:rsidRPr="00BD478C">
        <w:rPr>
          <w:sz w:val="26"/>
          <w:szCs w:val="26"/>
        </w:rPr>
        <w:t>50:19:0050419:806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1E67E3C5" w14:textId="77777777" w:rsidR="00D2234E" w:rsidRPr="00B84217" w:rsidRDefault="00D2234E" w:rsidP="00D2234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1299CF71" w14:textId="77777777" w:rsidR="00D2234E" w:rsidRDefault="00D2234E" w:rsidP="00D2234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1B7D17B" w14:textId="77777777" w:rsidR="00D2234E" w:rsidRDefault="00D2234E" w:rsidP="00D2234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73EC34B2" w14:textId="77777777" w:rsidR="00D2234E" w:rsidRDefault="00D2234E" w:rsidP="00D22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47AE88C6" w14:textId="77777777" w:rsidR="00D2234E" w:rsidRPr="00B84217" w:rsidRDefault="00D2234E" w:rsidP="00D22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0DC1F45E" w14:textId="1536390B" w:rsidR="00D2234E" w:rsidRPr="00B84217" w:rsidRDefault="00D2234E" w:rsidP="00D2234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D27110" w:rsidRPr="00D27110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64C864DB" w14:textId="77777777" w:rsidR="00D2234E" w:rsidRPr="00B84217" w:rsidRDefault="00D2234E" w:rsidP="00D2234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648005B5" w:rsidR="007672A9" w:rsidRPr="00B84217" w:rsidRDefault="007672A9" w:rsidP="00D2234E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48381" w14:textId="77777777" w:rsidR="00511ED1" w:rsidRDefault="00511ED1" w:rsidP="004F594C">
      <w:r>
        <w:separator/>
      </w:r>
    </w:p>
  </w:endnote>
  <w:endnote w:type="continuationSeparator" w:id="0">
    <w:p w14:paraId="152032A0" w14:textId="77777777" w:rsidR="00511ED1" w:rsidRDefault="00511ED1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BF557" w14:textId="77777777" w:rsidR="00511ED1" w:rsidRDefault="00511ED1" w:rsidP="004F594C">
      <w:r>
        <w:separator/>
      </w:r>
    </w:p>
  </w:footnote>
  <w:footnote w:type="continuationSeparator" w:id="0">
    <w:p w14:paraId="286BFB67" w14:textId="77777777" w:rsidR="00511ED1" w:rsidRDefault="00511ED1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11ED1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478C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70D"/>
    <w:rsid w:val="00CB7BE6"/>
    <w:rsid w:val="00D025C0"/>
    <w:rsid w:val="00D206E5"/>
    <w:rsid w:val="00D2234E"/>
    <w:rsid w:val="00D27110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27</cp:revision>
  <cp:lastPrinted>2021-02-16T11:36:00Z</cp:lastPrinted>
  <dcterms:created xsi:type="dcterms:W3CDTF">2024-08-13T10:37:00Z</dcterms:created>
  <dcterms:modified xsi:type="dcterms:W3CDTF">2025-06-06T14:21:00Z</dcterms:modified>
</cp:coreProperties>
</file>