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3CB3529D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362DF4" w:rsidRPr="00362DF4">
        <w:rPr>
          <w:sz w:val="26"/>
          <w:szCs w:val="26"/>
        </w:rPr>
        <w:t>50:19:0050419:808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4CD8150D" w14:textId="77777777" w:rsidR="00E10802" w:rsidRPr="00B84217" w:rsidRDefault="00E10802" w:rsidP="00E10802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18AC6ACB" w14:textId="77777777" w:rsidR="00E10802" w:rsidRDefault="00E10802" w:rsidP="00E10802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2989A3C5" w14:textId="77777777" w:rsidR="00E10802" w:rsidRDefault="00E10802" w:rsidP="00E10802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205C94FC" w14:textId="77777777" w:rsidR="00E10802" w:rsidRDefault="00E10802" w:rsidP="00E108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1ACC47EA" w14:textId="77777777" w:rsidR="00E10802" w:rsidRPr="00B84217" w:rsidRDefault="00E10802" w:rsidP="00E108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29EF909C" w14:textId="0FB213BA" w:rsidR="00E10802" w:rsidRPr="00B84217" w:rsidRDefault="00E10802" w:rsidP="00E10802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996C91">
        <w:rPr>
          <w:sz w:val="26"/>
          <w:szCs w:val="26"/>
        </w:rPr>
        <w:t>09.07.2025</w:t>
      </w:r>
      <w:r w:rsidRPr="00B84217">
        <w:rPr>
          <w:sz w:val="26"/>
          <w:szCs w:val="26"/>
        </w:rPr>
        <w:t>.</w:t>
      </w:r>
    </w:p>
    <w:p w14:paraId="668B77C7" w14:textId="77777777" w:rsidR="00E10802" w:rsidRPr="00B84217" w:rsidRDefault="00E10802" w:rsidP="00E10802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09DF0BE5" w:rsidR="007672A9" w:rsidRPr="00B84217" w:rsidRDefault="007672A9" w:rsidP="00E10802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5A349" w14:textId="77777777" w:rsidR="008A1FC4" w:rsidRDefault="008A1FC4" w:rsidP="004F594C">
      <w:r>
        <w:separator/>
      </w:r>
    </w:p>
  </w:endnote>
  <w:endnote w:type="continuationSeparator" w:id="0">
    <w:p w14:paraId="6220D4CD" w14:textId="77777777" w:rsidR="008A1FC4" w:rsidRDefault="008A1FC4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3E958" w14:textId="77777777" w:rsidR="008A1FC4" w:rsidRDefault="008A1FC4" w:rsidP="004F594C">
      <w:r>
        <w:separator/>
      </w:r>
    </w:p>
  </w:footnote>
  <w:footnote w:type="continuationSeparator" w:id="0">
    <w:p w14:paraId="4A985DAF" w14:textId="77777777" w:rsidR="008A1FC4" w:rsidRDefault="008A1FC4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C71BC"/>
    <w:rsid w:val="000D0F5C"/>
    <w:rsid w:val="000D1B59"/>
    <w:rsid w:val="000F0165"/>
    <w:rsid w:val="001179CE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600C3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2DF4"/>
    <w:rsid w:val="00367E48"/>
    <w:rsid w:val="00373F74"/>
    <w:rsid w:val="003A07AA"/>
    <w:rsid w:val="003A1202"/>
    <w:rsid w:val="003C11E3"/>
    <w:rsid w:val="003C48D9"/>
    <w:rsid w:val="003F3AFD"/>
    <w:rsid w:val="003F5FB8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D3596"/>
    <w:rsid w:val="007D6A00"/>
    <w:rsid w:val="007D7086"/>
    <w:rsid w:val="007E4960"/>
    <w:rsid w:val="0081039C"/>
    <w:rsid w:val="00826C20"/>
    <w:rsid w:val="0084736D"/>
    <w:rsid w:val="00894293"/>
    <w:rsid w:val="008A1FC4"/>
    <w:rsid w:val="008A3EF5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773DC"/>
    <w:rsid w:val="00980500"/>
    <w:rsid w:val="00994674"/>
    <w:rsid w:val="00996C91"/>
    <w:rsid w:val="009A6657"/>
    <w:rsid w:val="009A7B88"/>
    <w:rsid w:val="009A7F70"/>
    <w:rsid w:val="00A1271D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206E5"/>
    <w:rsid w:val="00D34D68"/>
    <w:rsid w:val="00D57DB2"/>
    <w:rsid w:val="00D60D02"/>
    <w:rsid w:val="00D614C5"/>
    <w:rsid w:val="00D70A24"/>
    <w:rsid w:val="00D9260D"/>
    <w:rsid w:val="00DA3F2B"/>
    <w:rsid w:val="00DE0C88"/>
    <w:rsid w:val="00DE642C"/>
    <w:rsid w:val="00DF2CC8"/>
    <w:rsid w:val="00E035BE"/>
    <w:rsid w:val="00E10802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129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23</cp:revision>
  <cp:lastPrinted>2021-02-16T11:36:00Z</cp:lastPrinted>
  <dcterms:created xsi:type="dcterms:W3CDTF">2024-08-13T10:37:00Z</dcterms:created>
  <dcterms:modified xsi:type="dcterms:W3CDTF">2025-06-06T14:19:00Z</dcterms:modified>
</cp:coreProperties>
</file>