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2745EEE8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DD58FD" w:rsidRPr="00DD58FD">
        <w:rPr>
          <w:sz w:val="26"/>
          <w:szCs w:val="26"/>
        </w:rPr>
        <w:t>50:19:0050419:809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5FBD547C" w14:textId="77777777" w:rsidR="006C7497" w:rsidRPr="00B84217" w:rsidRDefault="006C7497" w:rsidP="006C749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7D5EF6DB" w14:textId="77777777" w:rsidR="006C7497" w:rsidRDefault="006C7497" w:rsidP="006C749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3F311948" w14:textId="77777777" w:rsidR="006C7497" w:rsidRDefault="006C7497" w:rsidP="006C749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59A3C462" w14:textId="77777777" w:rsidR="006C7497" w:rsidRDefault="006C7497" w:rsidP="006C74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7AB1CCA6" w14:textId="77777777" w:rsidR="006C7497" w:rsidRPr="00B84217" w:rsidRDefault="006C7497" w:rsidP="006C74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1204EF79" w14:textId="3DD8FE9D" w:rsidR="006C7497" w:rsidRPr="00B84217" w:rsidRDefault="006C7497" w:rsidP="006C749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7509CD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6263AF79" w14:textId="77777777" w:rsidR="006C7497" w:rsidRPr="00B84217" w:rsidRDefault="006C7497" w:rsidP="006C749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21554824" w:rsidR="007672A9" w:rsidRPr="00B84217" w:rsidRDefault="007672A9" w:rsidP="006C7497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2C775" w14:textId="77777777" w:rsidR="00123CBA" w:rsidRDefault="00123CBA" w:rsidP="004F594C">
      <w:r>
        <w:separator/>
      </w:r>
    </w:p>
  </w:endnote>
  <w:endnote w:type="continuationSeparator" w:id="0">
    <w:p w14:paraId="0D2A9A93" w14:textId="77777777" w:rsidR="00123CBA" w:rsidRDefault="00123CBA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8E6F6" w14:textId="77777777" w:rsidR="00123CBA" w:rsidRDefault="00123CBA" w:rsidP="004F594C">
      <w:r>
        <w:separator/>
      </w:r>
    </w:p>
  </w:footnote>
  <w:footnote w:type="continuationSeparator" w:id="0">
    <w:p w14:paraId="0F923AA3" w14:textId="77777777" w:rsidR="00123CBA" w:rsidRDefault="00123CBA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02DC0"/>
    <w:rsid w:val="0000651F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23CBA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C7497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09CD"/>
    <w:rsid w:val="007557F0"/>
    <w:rsid w:val="007672A9"/>
    <w:rsid w:val="007A3B16"/>
    <w:rsid w:val="007B2A62"/>
    <w:rsid w:val="007C58BB"/>
    <w:rsid w:val="007C5986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5529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01D94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5AB0"/>
    <w:rsid w:val="00D206E5"/>
    <w:rsid w:val="00D34D68"/>
    <w:rsid w:val="00D57DB2"/>
    <w:rsid w:val="00D60D02"/>
    <w:rsid w:val="00D614C5"/>
    <w:rsid w:val="00D70A24"/>
    <w:rsid w:val="00D9260D"/>
    <w:rsid w:val="00DA3F2B"/>
    <w:rsid w:val="00DD58FD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94EA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29</cp:revision>
  <cp:lastPrinted>2021-02-16T11:36:00Z</cp:lastPrinted>
  <dcterms:created xsi:type="dcterms:W3CDTF">2024-08-13T10:37:00Z</dcterms:created>
  <dcterms:modified xsi:type="dcterms:W3CDTF">2025-06-06T14:19:00Z</dcterms:modified>
</cp:coreProperties>
</file>