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0308CEA8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7D66A9" w:rsidRPr="007D66A9">
        <w:rPr>
          <w:sz w:val="26"/>
          <w:szCs w:val="26"/>
        </w:rPr>
        <w:t>50:19:0050419:811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41ED9DBA" w14:textId="77777777" w:rsidR="00A3643A" w:rsidRPr="00B84217" w:rsidRDefault="00A3643A" w:rsidP="00A3643A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53C8BFDC" w14:textId="77777777" w:rsidR="00A3643A" w:rsidRDefault="00A3643A" w:rsidP="00A3643A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57754C36" w14:textId="77777777" w:rsidR="00A3643A" w:rsidRDefault="00A3643A" w:rsidP="00A3643A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49F9A608" w14:textId="77777777" w:rsidR="00A3643A" w:rsidRDefault="00A3643A" w:rsidP="00A364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096368C3" w14:textId="77777777" w:rsidR="00A3643A" w:rsidRPr="00B84217" w:rsidRDefault="00A3643A" w:rsidP="00A364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45B6AAE0" w14:textId="4765A471" w:rsidR="00A3643A" w:rsidRPr="00B84217" w:rsidRDefault="00A3643A" w:rsidP="00A3643A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766B46" w:rsidRPr="00766B46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0BC62965" w14:textId="77777777" w:rsidR="00A3643A" w:rsidRPr="00B84217" w:rsidRDefault="00A3643A" w:rsidP="00A3643A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4F030542" w:rsidR="007672A9" w:rsidRPr="00B84217" w:rsidRDefault="007672A9" w:rsidP="00A3643A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3C5AC" w14:textId="77777777" w:rsidR="009D19B2" w:rsidRDefault="009D19B2" w:rsidP="004F594C">
      <w:r>
        <w:separator/>
      </w:r>
    </w:p>
  </w:endnote>
  <w:endnote w:type="continuationSeparator" w:id="0">
    <w:p w14:paraId="5B6196A4" w14:textId="77777777" w:rsidR="009D19B2" w:rsidRDefault="009D19B2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806B7" w14:textId="77777777" w:rsidR="009D19B2" w:rsidRDefault="009D19B2" w:rsidP="004F594C">
      <w:r>
        <w:separator/>
      </w:r>
    </w:p>
  </w:footnote>
  <w:footnote w:type="continuationSeparator" w:id="0">
    <w:p w14:paraId="1564E461" w14:textId="77777777" w:rsidR="009D19B2" w:rsidRDefault="009D19B2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6B46"/>
    <w:rsid w:val="007672A9"/>
    <w:rsid w:val="007A3B16"/>
    <w:rsid w:val="007B2A62"/>
    <w:rsid w:val="007C58BB"/>
    <w:rsid w:val="007D3596"/>
    <w:rsid w:val="007D66A9"/>
    <w:rsid w:val="007D6A00"/>
    <w:rsid w:val="007D7086"/>
    <w:rsid w:val="007E4960"/>
    <w:rsid w:val="007F4BCB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9D19B2"/>
    <w:rsid w:val="00A1271D"/>
    <w:rsid w:val="00A3643A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60901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32</cp:revision>
  <cp:lastPrinted>2021-02-16T11:36:00Z</cp:lastPrinted>
  <dcterms:created xsi:type="dcterms:W3CDTF">2024-08-13T10:37:00Z</dcterms:created>
  <dcterms:modified xsi:type="dcterms:W3CDTF">2025-06-06T14:21:00Z</dcterms:modified>
</cp:coreProperties>
</file>