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3F6A61CD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A52FC5" w:rsidRPr="00A52FC5">
        <w:rPr>
          <w:sz w:val="26"/>
          <w:szCs w:val="26"/>
        </w:rPr>
        <w:t>50:19:0050419:813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17F25AE3" w14:textId="77777777" w:rsidR="00006EAD" w:rsidRPr="00B84217" w:rsidRDefault="00006EAD" w:rsidP="00006EA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4795631F" w14:textId="77777777" w:rsidR="00006EAD" w:rsidRDefault="00006EAD" w:rsidP="00006EA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49087FFE" w14:textId="77777777" w:rsidR="00006EAD" w:rsidRDefault="00006EAD" w:rsidP="00006EA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6623040B" w14:textId="77777777" w:rsidR="00006EAD" w:rsidRDefault="00006EAD" w:rsidP="00006E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685F12DA" w14:textId="77777777" w:rsidR="00006EAD" w:rsidRPr="00B84217" w:rsidRDefault="00006EAD" w:rsidP="00006E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226334E0" w14:textId="5F380280" w:rsidR="00006EAD" w:rsidRPr="00B84217" w:rsidRDefault="00006EAD" w:rsidP="00006EA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913A35" w:rsidRPr="00913A35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52F03CA2" w14:textId="77777777" w:rsidR="00006EAD" w:rsidRPr="00B84217" w:rsidRDefault="00006EAD" w:rsidP="00006EAD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1CA8EF55" w:rsidR="007672A9" w:rsidRPr="00B84217" w:rsidRDefault="007672A9" w:rsidP="00006EAD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1D5B4" w14:textId="77777777" w:rsidR="00237492" w:rsidRDefault="00237492" w:rsidP="004F594C">
      <w:r>
        <w:separator/>
      </w:r>
    </w:p>
  </w:endnote>
  <w:endnote w:type="continuationSeparator" w:id="0">
    <w:p w14:paraId="31077744" w14:textId="77777777" w:rsidR="00237492" w:rsidRDefault="00237492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2A368" w14:textId="77777777" w:rsidR="00237492" w:rsidRDefault="00237492" w:rsidP="004F594C">
      <w:r>
        <w:separator/>
      </w:r>
    </w:p>
  </w:footnote>
  <w:footnote w:type="continuationSeparator" w:id="0">
    <w:p w14:paraId="07B35E3A" w14:textId="77777777" w:rsidR="00237492" w:rsidRDefault="00237492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06EAD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0F44A1"/>
    <w:rsid w:val="001179CE"/>
    <w:rsid w:val="00126C8D"/>
    <w:rsid w:val="00142D1A"/>
    <w:rsid w:val="001567C6"/>
    <w:rsid w:val="00172EBD"/>
    <w:rsid w:val="001751DA"/>
    <w:rsid w:val="0019353A"/>
    <w:rsid w:val="001A1993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37492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6A9"/>
    <w:rsid w:val="007D6A00"/>
    <w:rsid w:val="007D7086"/>
    <w:rsid w:val="007E4960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8F606A"/>
    <w:rsid w:val="009124F7"/>
    <w:rsid w:val="00913A35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50F79"/>
    <w:rsid w:val="00A52FC5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60901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2921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E15E9"/>
    <w:rsid w:val="00EF2473"/>
    <w:rsid w:val="00F07A35"/>
    <w:rsid w:val="00F205AB"/>
    <w:rsid w:val="00F30937"/>
    <w:rsid w:val="00F33B7D"/>
    <w:rsid w:val="00F50771"/>
    <w:rsid w:val="00F52E76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39</cp:revision>
  <cp:lastPrinted>2021-02-16T11:36:00Z</cp:lastPrinted>
  <dcterms:created xsi:type="dcterms:W3CDTF">2024-08-13T10:37:00Z</dcterms:created>
  <dcterms:modified xsi:type="dcterms:W3CDTF">2025-06-06T14:21:00Z</dcterms:modified>
</cp:coreProperties>
</file>