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6898AF3D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1A1993" w:rsidRPr="001A1993">
        <w:rPr>
          <w:sz w:val="26"/>
          <w:szCs w:val="26"/>
        </w:rPr>
        <w:t>50:19:0050419:815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7AE1CDAD" w14:textId="77777777" w:rsidR="008407B2" w:rsidRPr="00B84217" w:rsidRDefault="008407B2" w:rsidP="008407B2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439C6AFF" w14:textId="77777777" w:rsidR="008407B2" w:rsidRDefault="008407B2" w:rsidP="008407B2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62C189EF" w14:textId="77777777" w:rsidR="008407B2" w:rsidRDefault="008407B2" w:rsidP="008407B2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35D572BC" w14:textId="77777777" w:rsidR="008407B2" w:rsidRDefault="008407B2" w:rsidP="008407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589F7920" w14:textId="77777777" w:rsidR="008407B2" w:rsidRPr="00B84217" w:rsidRDefault="008407B2" w:rsidP="008407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78F6B0DD" w14:textId="67C53D79" w:rsidR="008407B2" w:rsidRPr="00B84217" w:rsidRDefault="008407B2" w:rsidP="008407B2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Дата окончания приема заявлений: </w:t>
      </w:r>
      <w:r w:rsidR="00C07B33" w:rsidRPr="00C07B33">
        <w:rPr>
          <w:sz w:val="26"/>
          <w:szCs w:val="26"/>
        </w:rPr>
        <w:t>10.07.2025</w:t>
      </w:r>
      <w:bookmarkStart w:id="0" w:name="_GoBack"/>
      <w:bookmarkEnd w:id="0"/>
      <w:r w:rsidRPr="00B84217">
        <w:rPr>
          <w:sz w:val="26"/>
          <w:szCs w:val="26"/>
        </w:rPr>
        <w:t>.</w:t>
      </w:r>
    </w:p>
    <w:p w14:paraId="2AEC123C" w14:textId="77777777" w:rsidR="008407B2" w:rsidRPr="00B84217" w:rsidRDefault="008407B2" w:rsidP="008407B2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78C6BA30" w:rsidR="007672A9" w:rsidRPr="00B84217" w:rsidRDefault="007672A9" w:rsidP="008407B2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C438B" w14:textId="77777777" w:rsidR="00BF6F48" w:rsidRDefault="00BF6F48" w:rsidP="004F594C">
      <w:r>
        <w:separator/>
      </w:r>
    </w:p>
  </w:endnote>
  <w:endnote w:type="continuationSeparator" w:id="0">
    <w:p w14:paraId="6B41B793" w14:textId="77777777" w:rsidR="00BF6F48" w:rsidRDefault="00BF6F48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16B49" w14:textId="77777777" w:rsidR="00BF6F48" w:rsidRDefault="00BF6F48" w:rsidP="004F594C">
      <w:r>
        <w:separator/>
      </w:r>
    </w:p>
  </w:footnote>
  <w:footnote w:type="continuationSeparator" w:id="0">
    <w:p w14:paraId="2E5B700F" w14:textId="77777777" w:rsidR="00BF6F48" w:rsidRDefault="00BF6F48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B4B96"/>
    <w:rsid w:val="000C71BC"/>
    <w:rsid w:val="000D0F5C"/>
    <w:rsid w:val="000D1B59"/>
    <w:rsid w:val="000F0165"/>
    <w:rsid w:val="000F44A1"/>
    <w:rsid w:val="001179CE"/>
    <w:rsid w:val="00126C8D"/>
    <w:rsid w:val="00142D1A"/>
    <w:rsid w:val="001567C6"/>
    <w:rsid w:val="00172EBD"/>
    <w:rsid w:val="001751DA"/>
    <w:rsid w:val="0019353A"/>
    <w:rsid w:val="001A1993"/>
    <w:rsid w:val="001B08A5"/>
    <w:rsid w:val="001B0A25"/>
    <w:rsid w:val="001B534E"/>
    <w:rsid w:val="001B57F8"/>
    <w:rsid w:val="001B6EB8"/>
    <w:rsid w:val="001C4F1D"/>
    <w:rsid w:val="001D1EDC"/>
    <w:rsid w:val="001F47F6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A07AA"/>
    <w:rsid w:val="003A1202"/>
    <w:rsid w:val="003C11E3"/>
    <w:rsid w:val="003C48D9"/>
    <w:rsid w:val="003F3AFD"/>
    <w:rsid w:val="003F5FB8"/>
    <w:rsid w:val="004055AB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B7FBE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6A9"/>
    <w:rsid w:val="007D6A00"/>
    <w:rsid w:val="007D7086"/>
    <w:rsid w:val="007E4960"/>
    <w:rsid w:val="007F5C23"/>
    <w:rsid w:val="0081039C"/>
    <w:rsid w:val="00826C20"/>
    <w:rsid w:val="008407B2"/>
    <w:rsid w:val="0084736D"/>
    <w:rsid w:val="00894293"/>
    <w:rsid w:val="008A3EF5"/>
    <w:rsid w:val="008B4260"/>
    <w:rsid w:val="008E1AF1"/>
    <w:rsid w:val="008E6657"/>
    <w:rsid w:val="008F606A"/>
    <w:rsid w:val="009124F7"/>
    <w:rsid w:val="00917E16"/>
    <w:rsid w:val="00936CBE"/>
    <w:rsid w:val="009441C7"/>
    <w:rsid w:val="00964D6D"/>
    <w:rsid w:val="00965905"/>
    <w:rsid w:val="009664F1"/>
    <w:rsid w:val="009773DC"/>
    <w:rsid w:val="00980500"/>
    <w:rsid w:val="00994674"/>
    <w:rsid w:val="009A6657"/>
    <w:rsid w:val="009A7B88"/>
    <w:rsid w:val="009A7F70"/>
    <w:rsid w:val="00A1271D"/>
    <w:rsid w:val="00A50F79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60901"/>
    <w:rsid w:val="00B7092D"/>
    <w:rsid w:val="00B84217"/>
    <w:rsid w:val="00BC323A"/>
    <w:rsid w:val="00BC7F39"/>
    <w:rsid w:val="00BD102B"/>
    <w:rsid w:val="00BD5AB8"/>
    <w:rsid w:val="00BD644C"/>
    <w:rsid w:val="00BD7E12"/>
    <w:rsid w:val="00BF6F48"/>
    <w:rsid w:val="00C01F9C"/>
    <w:rsid w:val="00C023EB"/>
    <w:rsid w:val="00C07B33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02921"/>
    <w:rsid w:val="00D206E5"/>
    <w:rsid w:val="00D34D68"/>
    <w:rsid w:val="00D57DB2"/>
    <w:rsid w:val="00D60D02"/>
    <w:rsid w:val="00D614C5"/>
    <w:rsid w:val="00D70A24"/>
    <w:rsid w:val="00D9260D"/>
    <w:rsid w:val="00DA011D"/>
    <w:rsid w:val="00DA3F2B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2E76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38</cp:revision>
  <cp:lastPrinted>2021-02-16T11:36:00Z</cp:lastPrinted>
  <dcterms:created xsi:type="dcterms:W3CDTF">2024-08-13T10:37:00Z</dcterms:created>
  <dcterms:modified xsi:type="dcterms:W3CDTF">2025-06-06T14:22:00Z</dcterms:modified>
</cp:coreProperties>
</file>