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0CC13990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875DDB" w:rsidRPr="00875DDB">
        <w:rPr>
          <w:sz w:val="26"/>
          <w:szCs w:val="26"/>
        </w:rPr>
        <w:t>50:19:0050419:816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364AB26A" w14:textId="77777777" w:rsidR="00215211" w:rsidRPr="00B84217" w:rsidRDefault="00215211" w:rsidP="002152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6AAB6093" w14:textId="77777777" w:rsidR="00215211" w:rsidRDefault="00215211" w:rsidP="002152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4BA4DFF6" w14:textId="77777777" w:rsidR="00215211" w:rsidRDefault="00215211" w:rsidP="002152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0F30C42D" w14:textId="77777777" w:rsidR="00215211" w:rsidRDefault="00215211" w:rsidP="002152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5CE2A3B9" w14:textId="77777777" w:rsidR="00215211" w:rsidRPr="00B84217" w:rsidRDefault="00215211" w:rsidP="002152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7DAFE4F1" w14:textId="1077CB00" w:rsidR="00215211" w:rsidRPr="00B84217" w:rsidRDefault="00215211" w:rsidP="002152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BE05B8" w:rsidRPr="00BE05B8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5FEEF19A" w14:textId="77777777" w:rsidR="00215211" w:rsidRPr="00B84217" w:rsidRDefault="00215211" w:rsidP="00215211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5D98498E" w:rsidR="007672A9" w:rsidRPr="00B84217" w:rsidRDefault="007672A9" w:rsidP="00215211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5D812" w14:textId="77777777" w:rsidR="00A5265A" w:rsidRDefault="00A5265A" w:rsidP="004F594C">
      <w:r>
        <w:separator/>
      </w:r>
    </w:p>
  </w:endnote>
  <w:endnote w:type="continuationSeparator" w:id="0">
    <w:p w14:paraId="2F643CC0" w14:textId="77777777" w:rsidR="00A5265A" w:rsidRDefault="00A5265A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2F9AE" w14:textId="77777777" w:rsidR="00A5265A" w:rsidRDefault="00A5265A" w:rsidP="004F594C">
      <w:r>
        <w:separator/>
      </w:r>
    </w:p>
  </w:footnote>
  <w:footnote w:type="continuationSeparator" w:id="0">
    <w:p w14:paraId="5B5D28CD" w14:textId="77777777" w:rsidR="00A5265A" w:rsidRDefault="00A5265A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5211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75DDB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265A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BE05B8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5E0C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30</cp:revision>
  <cp:lastPrinted>2021-02-16T11:36:00Z</cp:lastPrinted>
  <dcterms:created xsi:type="dcterms:W3CDTF">2024-08-13T10:37:00Z</dcterms:created>
  <dcterms:modified xsi:type="dcterms:W3CDTF">2025-06-06T14:22:00Z</dcterms:modified>
</cp:coreProperties>
</file>