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6BE0DADB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B60901" w:rsidRPr="00B60901">
        <w:rPr>
          <w:sz w:val="26"/>
          <w:szCs w:val="26"/>
        </w:rPr>
        <w:t>50:19:0050419:817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621365D8" w14:textId="77777777" w:rsidR="00FB510E" w:rsidRPr="00B84217" w:rsidRDefault="00FB510E" w:rsidP="00FB510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1D3709D4" w14:textId="77777777" w:rsidR="00FB510E" w:rsidRDefault="00FB510E" w:rsidP="00FB510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6380D53E" w14:textId="77777777" w:rsidR="00FB510E" w:rsidRDefault="00FB510E" w:rsidP="00FB510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60819373" w14:textId="77777777" w:rsidR="00FB510E" w:rsidRDefault="00FB510E" w:rsidP="00FB51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66027A24" w14:textId="77777777" w:rsidR="00FB510E" w:rsidRPr="00B84217" w:rsidRDefault="00FB510E" w:rsidP="00FB51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0814AF57" w14:textId="4676A47D" w:rsidR="00FB510E" w:rsidRPr="00B84217" w:rsidRDefault="00FB510E" w:rsidP="00FB510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2421C7" w:rsidRPr="002421C7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1C97648A" w14:textId="77777777" w:rsidR="00FB510E" w:rsidRPr="00B84217" w:rsidRDefault="00FB510E" w:rsidP="00FB510E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15F7E4DB" w:rsidR="007672A9" w:rsidRPr="00B84217" w:rsidRDefault="007672A9" w:rsidP="00FB510E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99D5B" w14:textId="77777777" w:rsidR="00925AE6" w:rsidRDefault="00925AE6" w:rsidP="004F594C">
      <w:r>
        <w:separator/>
      </w:r>
    </w:p>
  </w:endnote>
  <w:endnote w:type="continuationSeparator" w:id="0">
    <w:p w14:paraId="026D85BF" w14:textId="77777777" w:rsidR="00925AE6" w:rsidRDefault="00925AE6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4D954" w14:textId="77777777" w:rsidR="00925AE6" w:rsidRDefault="00925AE6" w:rsidP="004F594C">
      <w:r>
        <w:separator/>
      </w:r>
    </w:p>
  </w:footnote>
  <w:footnote w:type="continuationSeparator" w:id="0">
    <w:p w14:paraId="7D2CD9D5" w14:textId="77777777" w:rsidR="00925AE6" w:rsidRDefault="00925AE6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421C7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27F47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25AE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B510E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31</cp:revision>
  <cp:lastPrinted>2021-02-16T11:36:00Z</cp:lastPrinted>
  <dcterms:created xsi:type="dcterms:W3CDTF">2024-08-13T10:37:00Z</dcterms:created>
  <dcterms:modified xsi:type="dcterms:W3CDTF">2025-06-06T14:22:00Z</dcterms:modified>
</cp:coreProperties>
</file>