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1246B8D4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F52E76" w:rsidRPr="00F52E76">
        <w:rPr>
          <w:sz w:val="26"/>
          <w:szCs w:val="26"/>
        </w:rPr>
        <w:t>50:19:0050419:820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56FE6F84" w14:textId="77777777" w:rsidR="003913D0" w:rsidRPr="00B84217" w:rsidRDefault="003913D0" w:rsidP="003913D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7A0909C5" w14:textId="77777777" w:rsidR="003913D0" w:rsidRDefault="003913D0" w:rsidP="003913D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47C8BD35" w14:textId="77777777" w:rsidR="003913D0" w:rsidRDefault="003913D0" w:rsidP="003913D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7B0F70CB" w14:textId="77777777" w:rsidR="003913D0" w:rsidRDefault="003913D0" w:rsidP="003913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1A671415" w14:textId="77777777" w:rsidR="003913D0" w:rsidRPr="00B84217" w:rsidRDefault="003913D0" w:rsidP="003913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7F7A38AD" w14:textId="0CE11C60" w:rsidR="003913D0" w:rsidRPr="00B84217" w:rsidRDefault="003913D0" w:rsidP="003913D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B6773E" w:rsidRPr="00B6773E">
        <w:rPr>
          <w:sz w:val="26"/>
          <w:szCs w:val="26"/>
        </w:rPr>
        <w:t>10.07.2025</w:t>
      </w:r>
      <w:r w:rsidRPr="00B84217">
        <w:rPr>
          <w:sz w:val="26"/>
          <w:szCs w:val="26"/>
        </w:rPr>
        <w:t>.</w:t>
      </w:r>
    </w:p>
    <w:p w14:paraId="0EDD36E4" w14:textId="77777777" w:rsidR="003913D0" w:rsidRPr="00B84217" w:rsidRDefault="003913D0" w:rsidP="003913D0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7F32B2B3" w:rsidR="007672A9" w:rsidRPr="00B84217" w:rsidRDefault="007672A9" w:rsidP="003913D0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4C540" w14:textId="77777777" w:rsidR="00F31B39" w:rsidRDefault="00F31B39" w:rsidP="004F594C">
      <w:r>
        <w:separator/>
      </w:r>
    </w:p>
  </w:endnote>
  <w:endnote w:type="continuationSeparator" w:id="0">
    <w:p w14:paraId="489DEC62" w14:textId="77777777" w:rsidR="00F31B39" w:rsidRDefault="00F31B39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5C8B8" w14:textId="77777777" w:rsidR="00F31B39" w:rsidRDefault="00F31B39" w:rsidP="004F594C">
      <w:r>
        <w:separator/>
      </w:r>
    </w:p>
  </w:footnote>
  <w:footnote w:type="continuationSeparator" w:id="0">
    <w:p w14:paraId="5F4F75B2" w14:textId="77777777" w:rsidR="00F31B39" w:rsidRDefault="00F31B39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0F44A1"/>
    <w:rsid w:val="001179CE"/>
    <w:rsid w:val="00126C8D"/>
    <w:rsid w:val="00142D1A"/>
    <w:rsid w:val="001567C6"/>
    <w:rsid w:val="00172EBD"/>
    <w:rsid w:val="001751DA"/>
    <w:rsid w:val="0019353A"/>
    <w:rsid w:val="001B08A5"/>
    <w:rsid w:val="001B0A25"/>
    <w:rsid w:val="001B534E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913D0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6A9"/>
    <w:rsid w:val="007D6A00"/>
    <w:rsid w:val="007D7086"/>
    <w:rsid w:val="007E4960"/>
    <w:rsid w:val="007F5C23"/>
    <w:rsid w:val="0081039C"/>
    <w:rsid w:val="00826C20"/>
    <w:rsid w:val="0084736D"/>
    <w:rsid w:val="00894293"/>
    <w:rsid w:val="008A3EF5"/>
    <w:rsid w:val="008B4260"/>
    <w:rsid w:val="008E1AF1"/>
    <w:rsid w:val="008E6657"/>
    <w:rsid w:val="008F606A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50F79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60901"/>
    <w:rsid w:val="00B6773E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0C03"/>
    <w:rsid w:val="00CA4A94"/>
    <w:rsid w:val="00CA5D41"/>
    <w:rsid w:val="00CB27F4"/>
    <w:rsid w:val="00CB7BE6"/>
    <w:rsid w:val="00D025C0"/>
    <w:rsid w:val="00D02921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1B39"/>
    <w:rsid w:val="00F33B7D"/>
    <w:rsid w:val="00F50771"/>
    <w:rsid w:val="00F52E76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37</cp:revision>
  <cp:lastPrinted>2021-02-16T11:36:00Z</cp:lastPrinted>
  <dcterms:created xsi:type="dcterms:W3CDTF">2024-08-13T10:37:00Z</dcterms:created>
  <dcterms:modified xsi:type="dcterms:W3CDTF">2025-06-06T14:23:00Z</dcterms:modified>
</cp:coreProperties>
</file>